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D75D" w14:textId="77777777" w:rsidR="00881295" w:rsidRPr="009D7AD1" w:rsidRDefault="009D7AD1" w:rsidP="009D7AD1">
      <w:pPr>
        <w:pageBreakBefore/>
        <w:jc w:val="center"/>
        <w:rPr>
          <w:rFonts w:ascii="方正正中黑简体" w:eastAsia="方正正中黑简体"/>
          <w:sz w:val="32"/>
          <w:szCs w:val="32"/>
        </w:rPr>
      </w:pPr>
      <w:r w:rsidRPr="009D7AD1">
        <w:rPr>
          <w:rFonts w:ascii="方正正中黑简体" w:eastAsia="方正正中黑简体" w:hint="eastAsia"/>
          <w:sz w:val="32"/>
          <w:szCs w:val="32"/>
        </w:rPr>
        <w:t>标书获取联系表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431"/>
        <w:gridCol w:w="4173"/>
      </w:tblGrid>
      <w:tr w:rsidR="009D7AD1" w14:paraId="7797596F" w14:textId="77777777" w:rsidTr="008F377E">
        <w:tc>
          <w:tcPr>
            <w:tcW w:w="2250" w:type="dxa"/>
          </w:tcPr>
          <w:p w14:paraId="17E3079E" w14:textId="77777777" w:rsidR="009D7AD1" w:rsidRDefault="009D7AD1" w:rsidP="005A353B">
            <w:pPr>
              <w:widowControl/>
              <w:spacing w:beforeLines="15" w:before="46" w:afterLines="15" w:after="46" w:line="360" w:lineRule="auto"/>
              <w:jc w:val="center"/>
              <w:rPr>
                <w:rFonts w:ascii="宋体" w:hAnsi="宋体" w:cs="宋体-方正超大字符集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购买采购文件</w:t>
            </w:r>
            <w:r>
              <w:rPr>
                <w:rFonts w:ascii="宋体" w:hAnsi="宋体" w:cs="宋体-方正超大字符集" w:hint="eastAsia"/>
                <w:kern w:val="0"/>
                <w:sz w:val="24"/>
              </w:rPr>
              <w:t>日期</w:t>
            </w:r>
          </w:p>
        </w:tc>
        <w:tc>
          <w:tcPr>
            <w:tcW w:w="7604" w:type="dxa"/>
            <w:gridSpan w:val="2"/>
          </w:tcPr>
          <w:p w14:paraId="7BA80366" w14:textId="77777777" w:rsidR="009D7AD1" w:rsidRDefault="009D7AD1" w:rsidP="005A353B">
            <w:pPr>
              <w:widowControl/>
              <w:spacing w:beforeLines="15" w:before="46" w:afterLines="15" w:after="46" w:line="360" w:lineRule="auto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　年 　月 　日</w:t>
            </w:r>
          </w:p>
        </w:tc>
      </w:tr>
      <w:tr w:rsidR="009D7AD1" w14:paraId="319E0A4F" w14:textId="77777777" w:rsidTr="008F377E">
        <w:tc>
          <w:tcPr>
            <w:tcW w:w="2250" w:type="dxa"/>
            <w:vMerge w:val="restart"/>
            <w:vAlign w:val="center"/>
          </w:tcPr>
          <w:p w14:paraId="044F016C" w14:textId="77777777" w:rsidR="009D7AD1" w:rsidRDefault="009D7AD1" w:rsidP="005A353B">
            <w:pPr>
              <w:widowControl/>
              <w:spacing w:beforeLines="15" w:before="46" w:afterLines="15" w:after="46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??" w:hAnsi="??" w:cs="宋体" w:hint="eastAsia"/>
                <w:kern w:val="0"/>
                <w:sz w:val="24"/>
              </w:rPr>
              <w:t>采购项目情况</w:t>
            </w:r>
          </w:p>
        </w:tc>
        <w:tc>
          <w:tcPr>
            <w:tcW w:w="7604" w:type="dxa"/>
            <w:gridSpan w:val="2"/>
            <w:tcBorders>
              <w:bottom w:val="dotted" w:sz="4" w:space="0" w:color="auto"/>
            </w:tcBorders>
          </w:tcPr>
          <w:p w14:paraId="65F636B7" w14:textId="77777777" w:rsidR="009D7AD1" w:rsidRDefault="009D7AD1" w:rsidP="005A353B">
            <w:pPr>
              <w:widowControl/>
              <w:spacing w:beforeLines="15" w:before="46" w:afterLines="15" w:after="46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项目编号：</w:t>
            </w:r>
            <w:r>
              <w:rPr>
                <w:rFonts w:ascii="宋体" w:hAnsi="宋体" w:cs="宋体" w:hint="eastAsia"/>
                <w:color w:val="383838"/>
                <w:sz w:val="24"/>
                <w:shd w:val="clear" w:color="auto" w:fill="FFFFFF"/>
              </w:rPr>
              <w:t xml:space="preserve"> </w:t>
            </w:r>
          </w:p>
        </w:tc>
      </w:tr>
      <w:tr w:rsidR="009D7AD1" w14:paraId="385B9801" w14:textId="77777777" w:rsidTr="008F377E">
        <w:tc>
          <w:tcPr>
            <w:tcW w:w="2250" w:type="dxa"/>
            <w:vMerge/>
            <w:vAlign w:val="center"/>
          </w:tcPr>
          <w:p w14:paraId="16FE4DE5" w14:textId="77777777" w:rsidR="009D7AD1" w:rsidRDefault="009D7AD1" w:rsidP="005A353B">
            <w:pPr>
              <w:widowControl/>
              <w:spacing w:beforeLines="15" w:before="46" w:afterLines="15" w:after="46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4FF11D3" w14:textId="77777777" w:rsidR="009D7AD1" w:rsidRDefault="009D7AD1" w:rsidP="005A353B">
            <w:pPr>
              <w:widowControl/>
              <w:spacing w:beforeLines="15" w:before="46" w:afterLines="15" w:after="46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项目名称：</w:t>
            </w:r>
            <w:r>
              <w:rPr>
                <w:rFonts w:ascii="宋体" w:hAnsi="宋体" w:cs="宋体" w:hint="eastAsia"/>
                <w:color w:val="383838"/>
                <w:sz w:val="24"/>
                <w:shd w:val="clear" w:color="auto" w:fill="FFFFFF"/>
              </w:rPr>
              <w:t xml:space="preserve"> </w:t>
            </w:r>
          </w:p>
        </w:tc>
      </w:tr>
      <w:tr w:rsidR="009D7AD1" w14:paraId="06738291" w14:textId="77777777" w:rsidTr="008F377E">
        <w:tc>
          <w:tcPr>
            <w:tcW w:w="2250" w:type="dxa"/>
            <w:vMerge/>
            <w:vAlign w:val="center"/>
          </w:tcPr>
          <w:p w14:paraId="2CE33BBA" w14:textId="77777777" w:rsidR="009D7AD1" w:rsidRDefault="009D7AD1" w:rsidP="005A353B">
            <w:pPr>
              <w:widowControl/>
              <w:spacing w:beforeLines="15" w:before="46" w:afterLines="15" w:after="46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4" w:type="dxa"/>
            <w:gridSpan w:val="2"/>
            <w:tcBorders>
              <w:top w:val="dotted" w:sz="4" w:space="0" w:color="auto"/>
            </w:tcBorders>
          </w:tcPr>
          <w:p w14:paraId="24770E7C" w14:textId="77777777" w:rsidR="009D7AD1" w:rsidRDefault="009D7AD1" w:rsidP="005A353B">
            <w:pPr>
              <w:widowControl/>
              <w:spacing w:beforeLines="15" w:before="46" w:afterLines="15" w:after="46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标段或合同包（如有）：</w:t>
            </w:r>
          </w:p>
        </w:tc>
      </w:tr>
      <w:tr w:rsidR="009D7AD1" w14:paraId="7B1B75BF" w14:textId="77777777" w:rsidTr="008F377E">
        <w:tc>
          <w:tcPr>
            <w:tcW w:w="2250" w:type="dxa"/>
            <w:vMerge w:val="restart"/>
            <w:vAlign w:val="center"/>
          </w:tcPr>
          <w:p w14:paraId="1864AE26" w14:textId="77777777" w:rsidR="009D7AD1" w:rsidRDefault="009D7AD1" w:rsidP="005A353B">
            <w:pPr>
              <w:widowControl/>
              <w:spacing w:beforeLines="15" w:before="46" w:afterLines="15" w:after="46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购买采购文件　　的供应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商情况</w:t>
            </w:r>
            <w:proofErr w:type="gramEnd"/>
          </w:p>
        </w:tc>
        <w:tc>
          <w:tcPr>
            <w:tcW w:w="7604" w:type="dxa"/>
            <w:gridSpan w:val="2"/>
            <w:tcBorders>
              <w:bottom w:val="dotted" w:sz="4" w:space="0" w:color="auto"/>
            </w:tcBorders>
          </w:tcPr>
          <w:p w14:paraId="6979A77E" w14:textId="77777777" w:rsidR="009D7AD1" w:rsidRDefault="009D7AD1" w:rsidP="005A353B">
            <w:pPr>
              <w:widowControl/>
              <w:spacing w:beforeLines="15" w:before="46" w:afterLines="15" w:after="46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??" w:hAnsi="??" w:cs="宋体" w:hint="eastAsia"/>
                <w:kern w:val="0"/>
                <w:sz w:val="24"/>
              </w:rPr>
              <w:t>供应商全称：</w:t>
            </w:r>
            <w:r>
              <w:rPr>
                <w:rFonts w:ascii="??" w:hAnsi="??" w:cs="宋体" w:hint="eastAsia"/>
                <w:kern w:val="0"/>
                <w:sz w:val="24"/>
              </w:rPr>
              <w:t xml:space="preserve"> </w:t>
            </w:r>
          </w:p>
        </w:tc>
      </w:tr>
      <w:tr w:rsidR="009D7AD1" w14:paraId="3D063069" w14:textId="77777777" w:rsidTr="008F377E">
        <w:tc>
          <w:tcPr>
            <w:tcW w:w="2250" w:type="dxa"/>
            <w:vMerge/>
            <w:vAlign w:val="center"/>
          </w:tcPr>
          <w:p w14:paraId="67810C95" w14:textId="77777777" w:rsidR="009D7AD1" w:rsidRDefault="009D7AD1" w:rsidP="005A353B">
            <w:pPr>
              <w:widowControl/>
              <w:spacing w:beforeLines="15" w:before="46" w:afterLines="15" w:after="46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CCC950E" w14:textId="77777777" w:rsidR="009D7AD1" w:rsidRDefault="009D7AD1" w:rsidP="005A353B">
            <w:pPr>
              <w:widowControl/>
              <w:spacing w:beforeLines="15" w:before="46" w:afterLines="15" w:after="46" w:line="360" w:lineRule="auto"/>
              <w:rPr>
                <w:rFonts w:ascii="??" w:hAnsi="??" w:cs="宋体"/>
                <w:kern w:val="0"/>
                <w:sz w:val="24"/>
              </w:rPr>
            </w:pPr>
            <w:r>
              <w:rPr>
                <w:rFonts w:ascii="??" w:hAnsi="??" w:cs="宋体" w:hint="eastAsia"/>
                <w:kern w:val="0"/>
                <w:sz w:val="24"/>
              </w:rPr>
              <w:t>通信地址：</w:t>
            </w:r>
            <w:r>
              <w:rPr>
                <w:rFonts w:ascii="??" w:hAnsi="??" w:cs="宋体" w:hint="eastAsia"/>
                <w:kern w:val="0"/>
                <w:sz w:val="24"/>
              </w:rPr>
              <w:t xml:space="preserve"> </w:t>
            </w:r>
          </w:p>
          <w:p w14:paraId="2F7F2DA0" w14:textId="77777777" w:rsidR="009D7AD1" w:rsidRDefault="009D7AD1" w:rsidP="005A353B">
            <w:pPr>
              <w:widowControl/>
              <w:spacing w:beforeLines="15" w:before="46" w:afterLines="15" w:after="46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??" w:hAnsi="??" w:cs="宋体" w:hint="eastAsia"/>
                <w:kern w:val="0"/>
                <w:sz w:val="24"/>
              </w:rPr>
              <w:t>邮编：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9D7AD1" w14:paraId="15B87DC1" w14:textId="77777777" w:rsidTr="008F377E">
        <w:tc>
          <w:tcPr>
            <w:tcW w:w="2250" w:type="dxa"/>
            <w:vMerge/>
            <w:vAlign w:val="center"/>
          </w:tcPr>
          <w:p w14:paraId="317C0B74" w14:textId="77777777" w:rsidR="009D7AD1" w:rsidRDefault="009D7AD1" w:rsidP="005A353B">
            <w:pPr>
              <w:widowControl/>
              <w:spacing w:beforeLines="15" w:before="46" w:afterLines="15" w:after="46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4" w:type="dxa"/>
            <w:gridSpan w:val="2"/>
            <w:tcBorders>
              <w:top w:val="dotted" w:sz="4" w:space="0" w:color="auto"/>
            </w:tcBorders>
          </w:tcPr>
          <w:p w14:paraId="7ED03CC6" w14:textId="77777777" w:rsidR="009D7AD1" w:rsidRDefault="009D7AD1" w:rsidP="005A353B">
            <w:pPr>
              <w:widowControl/>
              <w:spacing w:beforeLines="15" w:before="46" w:afterLines="15" w:after="46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纳税人识别号(税号)：</w:t>
            </w:r>
          </w:p>
        </w:tc>
      </w:tr>
      <w:tr w:rsidR="009D7AD1" w14:paraId="513BC989" w14:textId="77777777" w:rsidTr="008F377E">
        <w:tc>
          <w:tcPr>
            <w:tcW w:w="2250" w:type="dxa"/>
            <w:vMerge w:val="restart"/>
            <w:vAlign w:val="center"/>
          </w:tcPr>
          <w:p w14:paraId="61BD1879" w14:textId="77777777" w:rsidR="009D7AD1" w:rsidRDefault="009D7AD1" w:rsidP="005A353B">
            <w:pPr>
              <w:widowControl/>
              <w:spacing w:beforeLines="15" w:before="46" w:afterLines="15" w:after="46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??" w:hAnsi="??" w:cs="宋体" w:hint="eastAsia"/>
                <w:kern w:val="0"/>
                <w:sz w:val="24"/>
              </w:rPr>
              <w:t>联系人及联系方式</w:t>
            </w:r>
          </w:p>
        </w:tc>
        <w:tc>
          <w:tcPr>
            <w:tcW w:w="3431" w:type="dxa"/>
            <w:tcBorders>
              <w:bottom w:val="dotted" w:sz="4" w:space="0" w:color="auto"/>
              <w:right w:val="dotted" w:sz="4" w:space="0" w:color="auto"/>
            </w:tcBorders>
          </w:tcPr>
          <w:p w14:paraId="2E60BF1D" w14:textId="77777777" w:rsidR="009D7AD1" w:rsidRDefault="009D7AD1" w:rsidP="005A353B">
            <w:pPr>
              <w:widowControl/>
              <w:spacing w:beforeLines="15" w:before="46" w:afterLines="15" w:after="46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姓名： </w:t>
            </w:r>
          </w:p>
        </w:tc>
        <w:tc>
          <w:tcPr>
            <w:tcW w:w="4173" w:type="dxa"/>
            <w:tcBorders>
              <w:left w:val="dotted" w:sz="4" w:space="0" w:color="auto"/>
              <w:bottom w:val="dotted" w:sz="4" w:space="0" w:color="auto"/>
            </w:tcBorders>
          </w:tcPr>
          <w:p w14:paraId="50907741" w14:textId="77777777" w:rsidR="009D7AD1" w:rsidRDefault="009D7AD1" w:rsidP="005A353B">
            <w:pPr>
              <w:spacing w:beforeLines="15" w:before="46" w:afterLines="15" w:after="46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手机： </w:t>
            </w:r>
          </w:p>
        </w:tc>
      </w:tr>
      <w:tr w:rsidR="009D7AD1" w14:paraId="57996E3B" w14:textId="77777777" w:rsidTr="008F377E">
        <w:tc>
          <w:tcPr>
            <w:tcW w:w="2250" w:type="dxa"/>
            <w:vMerge/>
          </w:tcPr>
          <w:p w14:paraId="7DAF6D33" w14:textId="77777777" w:rsidR="009D7AD1" w:rsidRDefault="009D7AD1" w:rsidP="005A353B">
            <w:pPr>
              <w:widowControl/>
              <w:spacing w:beforeLines="15" w:before="46" w:afterLines="15" w:after="46"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D34F6" w14:textId="77777777" w:rsidR="009D7AD1" w:rsidRDefault="009D7AD1" w:rsidP="005A353B">
            <w:pPr>
              <w:widowControl/>
              <w:spacing w:beforeLines="15" w:before="46" w:afterLines="15" w:after="46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传真： </w:t>
            </w:r>
          </w:p>
        </w:tc>
        <w:tc>
          <w:tcPr>
            <w:tcW w:w="4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5E5AFE4" w14:textId="77777777" w:rsidR="009D7AD1" w:rsidRDefault="009D7AD1" w:rsidP="005A353B">
            <w:pPr>
              <w:spacing w:beforeLines="15" w:before="46" w:afterLines="15" w:after="46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电话： </w:t>
            </w:r>
          </w:p>
        </w:tc>
      </w:tr>
      <w:tr w:rsidR="009D7AD1" w14:paraId="70C289CF" w14:textId="77777777" w:rsidTr="008F377E">
        <w:tc>
          <w:tcPr>
            <w:tcW w:w="2250" w:type="dxa"/>
            <w:vMerge/>
          </w:tcPr>
          <w:p w14:paraId="3426B450" w14:textId="77777777" w:rsidR="009D7AD1" w:rsidRDefault="009D7AD1" w:rsidP="005A353B">
            <w:pPr>
              <w:widowControl/>
              <w:spacing w:beforeLines="15" w:before="46" w:afterLines="15" w:after="46"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4" w:type="dxa"/>
            <w:gridSpan w:val="2"/>
            <w:tcBorders>
              <w:top w:val="dotted" w:sz="4" w:space="0" w:color="auto"/>
            </w:tcBorders>
          </w:tcPr>
          <w:p w14:paraId="4BE02399" w14:textId="77777777" w:rsidR="009D7AD1" w:rsidRDefault="009D7AD1" w:rsidP="005A353B">
            <w:pPr>
              <w:widowControl/>
              <w:spacing w:beforeLines="15" w:before="46" w:afterLines="15" w:after="46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电子邮箱： </w:t>
            </w:r>
          </w:p>
        </w:tc>
      </w:tr>
      <w:tr w:rsidR="009D7AD1" w14:paraId="35177259" w14:textId="77777777" w:rsidTr="008F377E">
        <w:tc>
          <w:tcPr>
            <w:tcW w:w="2250" w:type="dxa"/>
          </w:tcPr>
          <w:p w14:paraId="722DB33F" w14:textId="77777777" w:rsidR="009D7AD1" w:rsidRDefault="009D7AD1" w:rsidP="005A353B">
            <w:pPr>
              <w:widowControl/>
              <w:spacing w:beforeLines="15" w:before="46" w:afterLines="15" w:after="4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7604" w:type="dxa"/>
            <w:gridSpan w:val="2"/>
            <w:tcBorders>
              <w:top w:val="dotted" w:sz="4" w:space="0" w:color="auto"/>
            </w:tcBorders>
          </w:tcPr>
          <w:p w14:paraId="5E426B33" w14:textId="77777777" w:rsidR="009D7AD1" w:rsidRDefault="009D7AD1" w:rsidP="005A353B">
            <w:pPr>
              <w:widowControl/>
              <w:spacing w:beforeLines="15" w:before="46" w:afterLines="15" w:after="46"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D7AD1" w14:paraId="61411310" w14:textId="77777777" w:rsidTr="008F377E">
        <w:tc>
          <w:tcPr>
            <w:tcW w:w="9854" w:type="dxa"/>
            <w:gridSpan w:val="3"/>
          </w:tcPr>
          <w:p w14:paraId="5F8A8C9C" w14:textId="77777777" w:rsidR="009D7AD1" w:rsidRDefault="009D7AD1" w:rsidP="005A353B">
            <w:pPr>
              <w:widowControl/>
              <w:spacing w:beforeLines="50" w:before="156"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采购代理机构声明：为更好地为供应商提供服务,及时将相关信息提供给供应商,供应商应如实提供以上信息</w:t>
            </w:r>
            <w:r>
              <w:rPr>
                <w:rFonts w:ascii="??" w:hAnsi="??" w:cs="宋体" w:hint="eastAsia"/>
                <w:kern w:val="0"/>
                <w:sz w:val="24"/>
              </w:rPr>
              <w:t>。</w:t>
            </w:r>
            <w:r>
              <w:rPr>
                <w:rFonts w:ascii="宋体" w:hAnsi="宋体" w:cs="宋体" w:hint="eastAsia"/>
                <w:kern w:val="0"/>
                <w:sz w:val="24"/>
              </w:rPr>
              <w:t>由于供应商未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如实或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错误提供以上信息的，自行承担</w:t>
            </w:r>
            <w:r>
              <w:rPr>
                <w:rFonts w:ascii="宋体" w:hAnsi="宋体" w:hint="eastAsia"/>
                <w:sz w:val="24"/>
              </w:rPr>
              <w:t>不能及时得到采购项目相关修改澄清等信息而造成的后果。本表供应商可以自行打印并在购买采购文件时提交。</w:t>
            </w:r>
          </w:p>
        </w:tc>
      </w:tr>
      <w:tr w:rsidR="009D7AD1" w14:paraId="49A3E9C2" w14:textId="77777777" w:rsidTr="008F377E">
        <w:trPr>
          <w:trHeight w:val="6123"/>
        </w:trPr>
        <w:tc>
          <w:tcPr>
            <w:tcW w:w="9854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53737" w14:textId="77777777" w:rsidR="009D7AD1" w:rsidRPr="0072142C" w:rsidRDefault="009D7AD1" w:rsidP="004D2DCC">
            <w:pPr>
              <w:spacing w:line="600" w:lineRule="exact"/>
              <w:jc w:val="center"/>
              <w:rPr>
                <w:rFonts w:ascii="华文彩云" w:eastAsia="华文彩云" w:hAnsi="宋体" w:cs="宋体"/>
                <w:w w:val="66"/>
                <w:kern w:val="0"/>
                <w:sz w:val="52"/>
                <w:szCs w:val="52"/>
              </w:rPr>
            </w:pPr>
            <w:r w:rsidRPr="0072142C">
              <w:rPr>
                <w:rFonts w:ascii="华文彩云" w:eastAsia="华文彩云" w:hAnsi="宋体" w:cs="宋体" w:hint="eastAsia"/>
                <w:w w:val="66"/>
                <w:kern w:val="0"/>
                <w:sz w:val="52"/>
                <w:szCs w:val="52"/>
              </w:rPr>
              <w:t>标书费</w:t>
            </w:r>
            <w:r w:rsidR="004D2DCC">
              <w:rPr>
                <w:rFonts w:ascii="华文彩云" w:eastAsia="华文彩云" w:hAnsi="宋体" w:cs="宋体" w:hint="eastAsia"/>
                <w:w w:val="66"/>
                <w:kern w:val="0"/>
                <w:sz w:val="52"/>
                <w:szCs w:val="52"/>
              </w:rPr>
              <w:t>、</w:t>
            </w:r>
            <w:r w:rsidR="004D2DCC" w:rsidRPr="00C96199">
              <w:rPr>
                <w:rFonts w:ascii="华文彩云" w:eastAsia="华文彩云" w:hAnsi="宋体" w:cs="宋体"/>
                <w:w w:val="66"/>
                <w:kern w:val="0"/>
                <w:sz w:val="52"/>
                <w:szCs w:val="52"/>
              </w:rPr>
              <w:t>邮寄费</w:t>
            </w:r>
            <w:r w:rsidR="004D2DCC" w:rsidRPr="00C96199">
              <w:rPr>
                <w:rFonts w:ascii="华文彩云" w:eastAsia="华文彩云" w:hAnsi="宋体" w:cs="宋体" w:hint="eastAsia"/>
                <w:w w:val="66"/>
                <w:kern w:val="0"/>
                <w:sz w:val="52"/>
                <w:szCs w:val="52"/>
              </w:rPr>
              <w:t>及手续费</w:t>
            </w:r>
            <w:r w:rsidR="00C72619">
              <w:rPr>
                <w:rFonts w:ascii="华文彩云" w:eastAsia="华文彩云" w:hAnsi="宋体" w:cs="宋体" w:hint="eastAsia"/>
                <w:w w:val="66"/>
                <w:kern w:val="0"/>
                <w:sz w:val="52"/>
                <w:szCs w:val="52"/>
              </w:rPr>
              <w:t>等</w:t>
            </w:r>
            <w:r w:rsidRPr="0072142C">
              <w:rPr>
                <w:rFonts w:ascii="华文彩云" w:eastAsia="华文彩云" w:hAnsi="宋体" w:cs="宋体" w:hint="eastAsia"/>
                <w:w w:val="66"/>
                <w:kern w:val="0"/>
                <w:sz w:val="52"/>
                <w:szCs w:val="52"/>
              </w:rPr>
              <w:t>付款凭证粘贴处</w:t>
            </w:r>
          </w:p>
        </w:tc>
      </w:tr>
    </w:tbl>
    <w:p w14:paraId="52D22A1C" w14:textId="6A2107A1" w:rsidR="005A353B" w:rsidRPr="005A353B" w:rsidRDefault="005A353B" w:rsidP="005A353B"/>
    <w:sectPr w:rsidR="005A353B" w:rsidRPr="005A353B" w:rsidSect="00C72619">
      <w:pgSz w:w="11906" w:h="16838"/>
      <w:pgMar w:top="680" w:right="1134" w:bottom="68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9BBA" w14:textId="77777777" w:rsidR="00894539" w:rsidRDefault="00894539" w:rsidP="00390CCF">
      <w:r>
        <w:separator/>
      </w:r>
    </w:p>
  </w:endnote>
  <w:endnote w:type="continuationSeparator" w:id="0">
    <w:p w14:paraId="50DDF685" w14:textId="77777777" w:rsidR="00894539" w:rsidRDefault="00894539" w:rsidP="0039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正中黑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857B2" w14:textId="77777777" w:rsidR="00894539" w:rsidRDefault="00894539" w:rsidP="00390CCF">
      <w:r>
        <w:separator/>
      </w:r>
    </w:p>
  </w:footnote>
  <w:footnote w:type="continuationSeparator" w:id="0">
    <w:p w14:paraId="027FC327" w14:textId="77777777" w:rsidR="00894539" w:rsidRDefault="00894539" w:rsidP="0039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6C"/>
    <w:rsid w:val="000129D2"/>
    <w:rsid w:val="000A5CB0"/>
    <w:rsid w:val="000B7017"/>
    <w:rsid w:val="0010410C"/>
    <w:rsid w:val="00123D42"/>
    <w:rsid w:val="00145A20"/>
    <w:rsid w:val="00170D89"/>
    <w:rsid w:val="001D6202"/>
    <w:rsid w:val="001F625A"/>
    <w:rsid w:val="0026780D"/>
    <w:rsid w:val="00285B39"/>
    <w:rsid w:val="002B13FF"/>
    <w:rsid w:val="002F253A"/>
    <w:rsid w:val="00336DDC"/>
    <w:rsid w:val="00342B67"/>
    <w:rsid w:val="00380A69"/>
    <w:rsid w:val="0038501D"/>
    <w:rsid w:val="00390CCF"/>
    <w:rsid w:val="003A5129"/>
    <w:rsid w:val="003C149F"/>
    <w:rsid w:val="00462D68"/>
    <w:rsid w:val="004A3069"/>
    <w:rsid w:val="004D2DCC"/>
    <w:rsid w:val="00500159"/>
    <w:rsid w:val="00501C9C"/>
    <w:rsid w:val="005028D3"/>
    <w:rsid w:val="00522298"/>
    <w:rsid w:val="00532292"/>
    <w:rsid w:val="00546897"/>
    <w:rsid w:val="00575463"/>
    <w:rsid w:val="005A353B"/>
    <w:rsid w:val="005B1CA3"/>
    <w:rsid w:val="005C2B6C"/>
    <w:rsid w:val="005C6A5B"/>
    <w:rsid w:val="00677599"/>
    <w:rsid w:val="0069326C"/>
    <w:rsid w:val="006978F6"/>
    <w:rsid w:val="006A6A16"/>
    <w:rsid w:val="0074262C"/>
    <w:rsid w:val="007B2286"/>
    <w:rsid w:val="007E1873"/>
    <w:rsid w:val="007F7A6B"/>
    <w:rsid w:val="00846B6B"/>
    <w:rsid w:val="00881295"/>
    <w:rsid w:val="00883A8E"/>
    <w:rsid w:val="0088611F"/>
    <w:rsid w:val="00894539"/>
    <w:rsid w:val="008F377E"/>
    <w:rsid w:val="009419DA"/>
    <w:rsid w:val="00965FD7"/>
    <w:rsid w:val="009A6229"/>
    <w:rsid w:val="009B3370"/>
    <w:rsid w:val="009D7AD1"/>
    <w:rsid w:val="00A13C96"/>
    <w:rsid w:val="00A1413C"/>
    <w:rsid w:val="00A564A4"/>
    <w:rsid w:val="00A64C69"/>
    <w:rsid w:val="00A66F7D"/>
    <w:rsid w:val="00A94F40"/>
    <w:rsid w:val="00AB511E"/>
    <w:rsid w:val="00AC059F"/>
    <w:rsid w:val="00AC5EA0"/>
    <w:rsid w:val="00B1570A"/>
    <w:rsid w:val="00B309F4"/>
    <w:rsid w:val="00B34948"/>
    <w:rsid w:val="00B47AA2"/>
    <w:rsid w:val="00B51E08"/>
    <w:rsid w:val="00B6136C"/>
    <w:rsid w:val="00B83B18"/>
    <w:rsid w:val="00BF6643"/>
    <w:rsid w:val="00C0729B"/>
    <w:rsid w:val="00C3326C"/>
    <w:rsid w:val="00C72619"/>
    <w:rsid w:val="00CA34B8"/>
    <w:rsid w:val="00CF7FF5"/>
    <w:rsid w:val="00D065D3"/>
    <w:rsid w:val="00D23964"/>
    <w:rsid w:val="00D52A92"/>
    <w:rsid w:val="00D54772"/>
    <w:rsid w:val="00D80B38"/>
    <w:rsid w:val="00D97C70"/>
    <w:rsid w:val="00DB0478"/>
    <w:rsid w:val="00DC26D6"/>
    <w:rsid w:val="00DD399F"/>
    <w:rsid w:val="00E44D56"/>
    <w:rsid w:val="00E90ADB"/>
    <w:rsid w:val="00EA4CB7"/>
    <w:rsid w:val="00EC26FF"/>
    <w:rsid w:val="00EC60FA"/>
    <w:rsid w:val="00ED45AA"/>
    <w:rsid w:val="00F43DC7"/>
    <w:rsid w:val="00F545AA"/>
    <w:rsid w:val="00F86A55"/>
    <w:rsid w:val="00FC004B"/>
    <w:rsid w:val="06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90B70B"/>
  <w15:docId w15:val="{4498940A-43B7-4598-9F46-66FAF4DA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26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26FF"/>
    <w:rPr>
      <w:strike w:val="0"/>
      <w:dstrike w:val="0"/>
      <w:color w:val="333333"/>
      <w:u w:val="none"/>
    </w:rPr>
  </w:style>
  <w:style w:type="character" w:customStyle="1" w:styleId="a4">
    <w:name w:val="页眉 字符"/>
    <w:basedOn w:val="a0"/>
    <w:link w:val="a5"/>
    <w:rsid w:val="00EC26FF"/>
    <w:rPr>
      <w:kern w:val="2"/>
      <w:sz w:val="18"/>
      <w:szCs w:val="18"/>
    </w:rPr>
  </w:style>
  <w:style w:type="character" w:customStyle="1" w:styleId="a6">
    <w:name w:val="页脚 字符"/>
    <w:basedOn w:val="a0"/>
    <w:link w:val="a7"/>
    <w:rsid w:val="00EC26FF"/>
    <w:rPr>
      <w:kern w:val="2"/>
      <w:sz w:val="18"/>
      <w:szCs w:val="18"/>
    </w:rPr>
  </w:style>
  <w:style w:type="paragraph" w:styleId="a7">
    <w:name w:val="footer"/>
    <w:basedOn w:val="a"/>
    <w:link w:val="a6"/>
    <w:rsid w:val="00EC2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sid w:val="00EC26FF"/>
    <w:rPr>
      <w:sz w:val="18"/>
      <w:szCs w:val="18"/>
    </w:rPr>
  </w:style>
  <w:style w:type="paragraph" w:styleId="a5">
    <w:name w:val="header"/>
    <w:basedOn w:val="a"/>
    <w:link w:val="a4"/>
    <w:rsid w:val="00EC2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rsid w:val="00EC26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8-&#23398;&#20064;&#22521;&#35757;&#19982;&#20250;&#35758;\2019\&#20379;&#24212;&#21830;&#37038;&#23492;&#36141;&#20080;&#37319;&#36141;&#25991;&#20214;&#21450;&#25253;&#21517;&#27969;&#31243;(2019&#29256;)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供应商邮寄购买采购文件及报名流程(2019版).dotm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>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供应商报名表</dc:title>
  <dc:creator>admin</dc:creator>
  <cp:lastModifiedBy>li my</cp:lastModifiedBy>
  <cp:revision>4</cp:revision>
  <cp:lastPrinted>2019-07-04T03:33:00Z</cp:lastPrinted>
  <dcterms:created xsi:type="dcterms:W3CDTF">2022-07-11T10:37:00Z</dcterms:created>
  <dcterms:modified xsi:type="dcterms:W3CDTF">2022-07-11T10:38:00Z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